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C" w:rsidRPr="001A6577" w:rsidRDefault="00A3163C" w:rsidP="00A3163C">
      <w:pPr>
        <w:pStyle w:val="a7"/>
        <w:rPr>
          <w:sz w:val="40"/>
        </w:rPr>
      </w:pPr>
      <w:r w:rsidRPr="001A6577">
        <w:rPr>
          <w:sz w:val="40"/>
        </w:rPr>
        <w:t>МАУ до ДШИ «Гаромния»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График 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регистрации учащихся </w:t>
      </w:r>
    </w:p>
    <w:p w:rsidR="00531DA7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музыкального отделения </w:t>
      </w:r>
    </w:p>
    <w:p w:rsidR="00A3163C" w:rsidRPr="00A3163C" w:rsidRDefault="00A3163C" w:rsidP="00A3163C">
      <w:pPr>
        <w:pStyle w:val="a7"/>
        <w:rPr>
          <w:sz w:val="52"/>
        </w:rPr>
      </w:pPr>
      <w:r w:rsidRPr="00A3163C">
        <w:rPr>
          <w:sz w:val="52"/>
        </w:rPr>
        <w:t>пр. Заречный 4а</w:t>
      </w:r>
    </w:p>
    <w:tbl>
      <w:tblPr>
        <w:tblW w:w="5275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В верхней таблице содержится список волонтеров, а в нижней — сведения об организации"/>
      </w:tblPr>
      <w:tblGrid>
        <w:gridCol w:w="4826"/>
        <w:gridCol w:w="3622"/>
        <w:gridCol w:w="4152"/>
        <w:gridCol w:w="2577"/>
      </w:tblGrid>
      <w:tr w:rsidR="00A3163C" w:rsidRPr="00A429A7" w:rsidTr="00D24037">
        <w:trPr>
          <w:trHeight w:val="756"/>
          <w:tblHeader/>
        </w:trPr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ФИО преподавателя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Специальность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дата/время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аудитория</w:t>
            </w:r>
          </w:p>
        </w:tc>
      </w:tr>
      <w:tr w:rsidR="00A3163C" w:rsidRPr="00A429A7" w:rsidTr="005D53E8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  <w:p w:rsidR="00A3163C" w:rsidRDefault="001A6577" w:rsidP="00A3163C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«Фортепиано, </w:t>
            </w:r>
            <w:r w:rsidR="00A3163C" w:rsidRPr="00A3163C">
              <w:rPr>
                <w:sz w:val="28"/>
              </w:rPr>
              <w:t>синтезатор</w:t>
            </w:r>
            <w:r>
              <w:rPr>
                <w:sz w:val="28"/>
              </w:rPr>
              <w:t>»</w:t>
            </w:r>
          </w:p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Волкова Элина Львовна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11:00-12:00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Калимуллина Ольга Сергеевна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фортепиано/синтезатор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15:00-16:30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Канцлер Александра Васильевна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фортепиано/синтезатор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13:00-15:00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Межецкая Оксана Васильевна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11:30-13:00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Швайбович Елена Викторовна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13:00-15:00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1A6577" w:rsidRPr="00A429A7" w:rsidTr="009A7198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1A6577" w:rsidRDefault="001A6577" w:rsidP="001A6577">
            <w:pPr>
              <w:pStyle w:val="ac"/>
              <w:jc w:val="center"/>
              <w:rPr>
                <w:sz w:val="10"/>
                <w:szCs w:val="10"/>
              </w:rPr>
            </w:pPr>
          </w:p>
          <w:p w:rsidR="001A6577" w:rsidRDefault="001A6577" w:rsidP="001A6577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«Скрипка, виолончель»</w:t>
            </w:r>
          </w:p>
          <w:p w:rsidR="001A6577" w:rsidRPr="001A6577" w:rsidRDefault="001A6577" w:rsidP="001A6577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Фоменко Ольга Владимировна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виолончель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>
              <w:rPr>
                <w:sz w:val="28"/>
              </w:rPr>
              <w:t xml:space="preserve">30.08.24 17:30-18:30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1A657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Сагдиева Анастасия Юрьевна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18:30-19:30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DF5F2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Default="00DF5F27" w:rsidP="00DF5F27">
            <w:pPr>
              <w:rPr>
                <w:sz w:val="28"/>
              </w:rPr>
            </w:pPr>
            <w:r>
              <w:rPr>
                <w:sz w:val="28"/>
              </w:rPr>
              <w:t>Скоридченко Валерия Алексеевна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Default="00DF5F27" w:rsidP="00DF5F27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16:00-18:00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DF5F27" w:rsidRPr="00A429A7" w:rsidTr="00DF5F27">
        <w:tc>
          <w:tcPr>
            <w:tcW w:w="15025" w:type="dxa"/>
            <w:gridSpan w:val="4"/>
            <w:tcBorders>
              <w:top w:val="single" w:sz="4" w:space="0" w:color="auto"/>
            </w:tcBorders>
          </w:tcPr>
          <w:p w:rsidR="00DF5F27" w:rsidRDefault="00DF5F27" w:rsidP="00DF5F27">
            <w:pPr>
              <w:jc w:val="center"/>
              <w:rPr>
                <w:sz w:val="28"/>
              </w:rPr>
            </w:pPr>
          </w:p>
        </w:tc>
      </w:tr>
      <w:tr w:rsidR="00DF5F27" w:rsidRPr="00A429A7" w:rsidTr="00DF5F27">
        <w:tc>
          <w:tcPr>
            <w:tcW w:w="15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pStyle w:val="ac"/>
              <w:jc w:val="center"/>
              <w:rPr>
                <w:sz w:val="10"/>
              </w:rPr>
            </w:pPr>
          </w:p>
          <w:p w:rsidR="00DF5F27" w:rsidRDefault="00DF5F27" w:rsidP="00DF5F27">
            <w:pPr>
              <w:pStyle w:val="ac"/>
              <w:jc w:val="center"/>
              <w:rPr>
                <w:sz w:val="28"/>
              </w:rPr>
            </w:pPr>
            <w:r w:rsidRPr="00A3163C">
              <w:rPr>
                <w:sz w:val="28"/>
              </w:rPr>
              <w:t>«Народные инструменты»</w:t>
            </w:r>
          </w:p>
          <w:p w:rsidR="00DF5F27" w:rsidRPr="00A3163C" w:rsidRDefault="00DF5F27" w:rsidP="00DF5F27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DF5F2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rPr>
                <w:sz w:val="28"/>
              </w:rPr>
            </w:pPr>
            <w:r w:rsidRPr="00A3163C">
              <w:rPr>
                <w:sz w:val="28"/>
              </w:rPr>
              <w:t>Асатрян Тигран Араратович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A3163C">
              <w:rPr>
                <w:sz w:val="28"/>
              </w:rPr>
              <w:t>ккордеон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02.09.24  17:00-19:00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205</w:t>
            </w:r>
          </w:p>
        </w:tc>
      </w:tr>
      <w:tr w:rsidR="00DF5F2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rPr>
                <w:sz w:val="28"/>
              </w:rPr>
            </w:pPr>
            <w:r w:rsidRPr="00A3163C">
              <w:rPr>
                <w:sz w:val="28"/>
              </w:rPr>
              <w:t>Асатрян Гузель Рамилевна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A3163C">
              <w:rPr>
                <w:sz w:val="28"/>
              </w:rPr>
              <w:t>омра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02.09.24  17:30-19:00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204</w:t>
            </w:r>
          </w:p>
        </w:tc>
      </w:tr>
      <w:tr w:rsidR="00DF5F27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rPr>
                <w:sz w:val="28"/>
              </w:rPr>
            </w:pPr>
            <w:r w:rsidRPr="00A3163C">
              <w:rPr>
                <w:sz w:val="28"/>
              </w:rPr>
              <w:t>Булумбаева Наталья Алексеевна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Default="00DF5F27" w:rsidP="00DF5F27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гитара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</w:t>
            </w:r>
            <w:r w:rsidR="00662CC3">
              <w:rPr>
                <w:sz w:val="28"/>
              </w:rPr>
              <w:t xml:space="preserve"> 19:00-20:00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27" w:rsidRPr="00A3163C" w:rsidRDefault="00DF5F27" w:rsidP="00DF5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Зимагулова Альбина Анурбековна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15:00-16:00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rPr>
                <w:sz w:val="28"/>
              </w:rPr>
            </w:pPr>
            <w:r w:rsidRPr="00A3163C">
              <w:rPr>
                <w:sz w:val="28"/>
              </w:rPr>
              <w:t>Маркова Татьяна Валериевна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гитара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17:00-19:00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rPr>
                <w:sz w:val="28"/>
              </w:rPr>
            </w:pPr>
            <w:r w:rsidRPr="00A3163C">
              <w:rPr>
                <w:sz w:val="28"/>
              </w:rPr>
              <w:t>Секисов Андрей Викторович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 xml:space="preserve">балалайка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02.09.24  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3163C">
              <w:rPr>
                <w:sz w:val="28"/>
              </w:rPr>
              <w:t xml:space="preserve">нлайн 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Чехова Светлана Павловна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аккордеон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3163C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</w:tr>
      <w:tr w:rsidR="00ED0EA4" w:rsidRPr="00A429A7" w:rsidTr="00A422E4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  <w:p w:rsidR="00ED0EA4" w:rsidRDefault="00ED0EA4" w:rsidP="00ED0EA4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DF5F27">
              <w:rPr>
                <w:sz w:val="28"/>
              </w:rPr>
              <w:t>Духовые и ударные инструменты</w:t>
            </w:r>
            <w:r>
              <w:rPr>
                <w:sz w:val="28"/>
              </w:rPr>
              <w:t>»</w:t>
            </w:r>
          </w:p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rPr>
                <w:sz w:val="28"/>
              </w:rPr>
            </w:pPr>
            <w:r w:rsidRPr="00A13850">
              <w:rPr>
                <w:sz w:val="28"/>
              </w:rPr>
              <w:t>Маткин Яков Евгеньевич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 xml:space="preserve">труба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A13850">
            <w:pPr>
              <w:jc w:val="center"/>
            </w:pPr>
            <w:r w:rsidRPr="00A13850">
              <w:rPr>
                <w:sz w:val="28"/>
              </w:rPr>
              <w:t>02.09.24 15:00-15:30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A13850">
            <w:pPr>
              <w:jc w:val="center"/>
            </w:pPr>
            <w:r w:rsidRPr="00A13850">
              <w:t>114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ED0EA4">
            <w:pPr>
              <w:rPr>
                <w:sz w:val="28"/>
              </w:rPr>
            </w:pPr>
            <w:r w:rsidRPr="00A13850">
              <w:rPr>
                <w:sz w:val="28"/>
              </w:rPr>
              <w:t>Токарева Ксения Олеговна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ED0EA4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>кларнет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A13850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>03.09.24 14:30-15:00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A13850">
            <w:pPr>
              <w:jc w:val="center"/>
            </w:pPr>
            <w:r w:rsidRPr="00A13850">
              <w:t>114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rPr>
                <w:sz w:val="28"/>
              </w:rPr>
            </w:pPr>
            <w:r w:rsidRPr="00A13850">
              <w:rPr>
                <w:sz w:val="28"/>
              </w:rPr>
              <w:t>Коробов Михаил Иванович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>валторна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A13850" w:rsidP="00A13850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>04.09.24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12029" w:rsidRDefault="00ED0EA4" w:rsidP="00ED0EA4">
            <w:pPr>
              <w:rPr>
                <w:highlight w:val="yellow"/>
              </w:rPr>
            </w:pP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rPr>
                <w:sz w:val="28"/>
              </w:rPr>
            </w:pPr>
            <w:r w:rsidRPr="00A13850">
              <w:rPr>
                <w:sz w:val="28"/>
              </w:rPr>
              <w:t>Самсонов Сергей Никитич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13850" w:rsidRDefault="00ED0EA4" w:rsidP="00ED0EA4">
            <w:pPr>
              <w:jc w:val="center"/>
              <w:rPr>
                <w:sz w:val="28"/>
              </w:rPr>
            </w:pPr>
            <w:r w:rsidRPr="00A13850">
              <w:rPr>
                <w:sz w:val="28"/>
              </w:rPr>
              <w:t>ударные инструменты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12029" w:rsidRDefault="00A13850" w:rsidP="00A13850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02.09.24 14:00-15:00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12029" w:rsidRDefault="00A13850" w:rsidP="00A13850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107</w:t>
            </w:r>
          </w:p>
        </w:tc>
      </w:tr>
      <w:tr w:rsidR="00ED0EA4" w:rsidRPr="00A429A7" w:rsidTr="00B30B99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2403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  <w:p w:rsidR="00ED0EA4" w:rsidRDefault="00ED0EA4" w:rsidP="00ED0EA4">
            <w:pPr>
              <w:pStyle w:val="ac"/>
              <w:jc w:val="center"/>
              <w:rPr>
                <w:sz w:val="28"/>
              </w:rPr>
            </w:pPr>
            <w:r w:rsidRPr="00D24037">
              <w:rPr>
                <w:sz w:val="28"/>
              </w:rPr>
              <w:t>«Теоретические дисциплины»</w:t>
            </w:r>
          </w:p>
          <w:p w:rsidR="00ED0EA4" w:rsidRPr="00D2403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Биляк Арина Игоревна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10:00-12:00</w:t>
            </w:r>
          </w:p>
          <w:p w:rsidR="00ED0EA4" w:rsidRPr="00E34D22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16:00-19:00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429A7" w:rsidRDefault="00ED0EA4" w:rsidP="00ED0EA4">
            <w:pPr>
              <w:jc w:val="center"/>
            </w:pPr>
            <w:r w:rsidRPr="00E34D22">
              <w:rPr>
                <w:sz w:val="28"/>
              </w:rPr>
              <w:t>105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Хабарова Рамиля Рафиковна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E34D22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14:00-18:00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429A7" w:rsidRDefault="00ED0EA4" w:rsidP="00ED0EA4">
            <w:pPr>
              <w:jc w:val="center"/>
            </w:pPr>
            <w:r>
              <w:rPr>
                <w:sz w:val="28"/>
              </w:rPr>
              <w:t>113</w:t>
            </w:r>
          </w:p>
        </w:tc>
      </w:tr>
      <w:tr w:rsidR="00ED0EA4" w:rsidRPr="00A429A7" w:rsidTr="00E34D22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FB790B" w:rsidP="00ED0EA4">
            <w:pPr>
              <w:rPr>
                <w:sz w:val="28"/>
              </w:rPr>
            </w:pPr>
            <w:r>
              <w:rPr>
                <w:sz w:val="28"/>
                <w:highlight w:val="yellow"/>
              </w:rPr>
              <w:t xml:space="preserve">Краснова </w:t>
            </w:r>
            <w:r>
              <w:rPr>
                <w:sz w:val="28"/>
              </w:rPr>
              <w:t>Анна Николаевна</w:t>
            </w:r>
            <w:bookmarkStart w:id="0" w:name="_GoBack"/>
            <w:bookmarkEnd w:id="0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E34D22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16:00-18:00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429A7" w:rsidRDefault="00ED0EA4" w:rsidP="00ED0EA4">
            <w:pPr>
              <w:jc w:val="center"/>
            </w:pPr>
            <w:r w:rsidRPr="00E34D22">
              <w:rPr>
                <w:sz w:val="28"/>
                <w:highlight w:val="yellow"/>
              </w:rPr>
              <w:t>113</w:t>
            </w:r>
          </w:p>
        </w:tc>
      </w:tr>
      <w:tr w:rsidR="00ED0EA4" w:rsidRPr="00A429A7" w:rsidTr="00E34D22">
        <w:tc>
          <w:tcPr>
            <w:tcW w:w="15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  <w:p w:rsidR="00ED0EA4" w:rsidRDefault="00ED0EA4" w:rsidP="00ED0EA4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«Сольное пение»</w:t>
            </w:r>
          </w:p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Архиреева Евгения Витальевна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24037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эстрадное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02.09.24 16:00-18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108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Дашунина Анастасия Сергеевна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30.08.24 20:00-21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108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Дмитриева Ирина Леонидовна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 xml:space="preserve">академическое </w:t>
            </w:r>
            <w:r w:rsidRPr="002863F0">
              <w:rPr>
                <w:sz w:val="28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30.08.24 18:00-19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429A7" w:rsidRDefault="00ED0EA4" w:rsidP="00ED0EA4">
            <w:pPr>
              <w:jc w:val="center"/>
            </w:pPr>
            <w:r>
              <w:rPr>
                <w:sz w:val="28"/>
              </w:rPr>
              <w:t>103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Решетникова Екатерина Сергеевна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народное</w:t>
            </w:r>
            <w:r w:rsidRPr="002863F0">
              <w:rPr>
                <w:sz w:val="28"/>
              </w:rPr>
              <w:t xml:space="preserve"> пение</w:t>
            </w:r>
            <w:r>
              <w:rPr>
                <w:sz w:val="28"/>
              </w:rPr>
              <w:t>/фольклор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3666C4">
              <w:rPr>
                <w:sz w:val="28"/>
              </w:rPr>
              <w:t>02.09.24 1</w:t>
            </w:r>
            <w:r>
              <w:rPr>
                <w:sz w:val="28"/>
              </w:rPr>
              <w:t>2:00-14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662CC3" w:rsidRDefault="00ED0EA4" w:rsidP="00ED0EA4">
            <w:pPr>
              <w:jc w:val="center"/>
              <w:rPr>
                <w:sz w:val="28"/>
              </w:rPr>
            </w:pPr>
            <w:r w:rsidRPr="00662CC3">
              <w:rPr>
                <w:sz w:val="28"/>
              </w:rPr>
              <w:t>212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 xml:space="preserve">Миглей Ирина Алексеевна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02.09.24 14:00-16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108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Юрченко Людмила Валерьевна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02.09.24 18</w:t>
            </w:r>
            <w:r w:rsidRPr="003666C4">
              <w:rPr>
                <w:sz w:val="28"/>
              </w:rPr>
              <w:t>:</w:t>
            </w:r>
            <w:r>
              <w:rPr>
                <w:sz w:val="28"/>
              </w:rPr>
              <w:t>3</w:t>
            </w:r>
            <w:r w:rsidRPr="003666C4">
              <w:rPr>
                <w:sz w:val="28"/>
              </w:rPr>
              <w:t>0-1</w:t>
            </w:r>
            <w:r>
              <w:rPr>
                <w:sz w:val="28"/>
              </w:rPr>
              <w:t>9</w:t>
            </w:r>
            <w:r w:rsidRPr="003666C4">
              <w:rPr>
                <w:sz w:val="28"/>
              </w:rPr>
              <w:t>:</w:t>
            </w:r>
            <w:r>
              <w:rPr>
                <w:sz w:val="28"/>
              </w:rPr>
              <w:t>3</w:t>
            </w:r>
            <w:r w:rsidRPr="003666C4">
              <w:rPr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>
              <w:rPr>
                <w:sz w:val="28"/>
              </w:rPr>
              <w:t>108</w:t>
            </w:r>
          </w:p>
        </w:tc>
      </w:tr>
      <w:tr w:rsidR="00ED0EA4" w:rsidRPr="00A429A7" w:rsidTr="00E16FD0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  <w:p w:rsidR="00ED0EA4" w:rsidRDefault="00ED0EA4" w:rsidP="00ED0EA4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«Хоровое пение»</w:t>
            </w:r>
          </w:p>
          <w:p w:rsidR="00ED0EA4" w:rsidRPr="00DF5F27" w:rsidRDefault="00ED0EA4" w:rsidP="00ED0EA4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Глумова Мария Александровна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A429A7" w:rsidRDefault="00ED0EA4" w:rsidP="00ED0EA4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16:00-18:00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212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Пуртова Ольга Алексеевна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24037" w:rsidRDefault="00ED0EA4" w:rsidP="00ED0EA4">
            <w:pPr>
              <w:jc w:val="center"/>
              <w:rPr>
                <w:sz w:val="28"/>
              </w:rPr>
            </w:pPr>
            <w:r w:rsidRPr="00D24037">
              <w:rPr>
                <w:sz w:val="28"/>
              </w:rPr>
              <w:t>31.08.24 19:00 Хор «Фантазия»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0104F5">
              <w:rPr>
                <w:sz w:val="28"/>
              </w:rPr>
              <w:t>212</w:t>
            </w:r>
          </w:p>
        </w:tc>
      </w:tr>
      <w:tr w:rsidR="00ED0EA4" w:rsidRPr="00A429A7" w:rsidTr="00D2403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rPr>
                <w:sz w:val="28"/>
              </w:rPr>
            </w:pPr>
            <w:r>
              <w:rPr>
                <w:sz w:val="28"/>
              </w:rPr>
              <w:t>Тихонова Ольга Владимировна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F5F27" w:rsidRDefault="00ED0EA4" w:rsidP="00ED0EA4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Pr="00D24037" w:rsidRDefault="00ED0EA4" w:rsidP="00ED0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30.08.24 18:30 – 1 класс 30.08.24 19:30 – 0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4" w:rsidRDefault="00ED0EA4" w:rsidP="00ED0EA4">
            <w:pPr>
              <w:jc w:val="center"/>
            </w:pPr>
            <w:r w:rsidRPr="000104F5">
              <w:rPr>
                <w:sz w:val="28"/>
              </w:rPr>
              <w:t>212</w:t>
            </w:r>
          </w:p>
        </w:tc>
      </w:tr>
    </w:tbl>
    <w:p w:rsidR="00C510F1" w:rsidRPr="00A429A7" w:rsidRDefault="00C510F1" w:rsidP="003177AC">
      <w:pPr>
        <w:pStyle w:val="ab"/>
      </w:pPr>
    </w:p>
    <w:sectPr w:rsidR="00C510F1" w:rsidRPr="00A429A7" w:rsidSect="00A429A7">
      <w:pgSz w:w="16838" w:h="11906" w:orient="landscape" w:code="9"/>
      <w:pgMar w:top="680" w:right="1298" w:bottom="431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22" w:rsidRDefault="002A7822">
      <w:pPr>
        <w:spacing w:before="0" w:after="0"/>
      </w:pPr>
      <w:r>
        <w:separator/>
      </w:r>
    </w:p>
  </w:endnote>
  <w:endnote w:type="continuationSeparator" w:id="0">
    <w:p w:rsidR="002A7822" w:rsidRDefault="002A7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22" w:rsidRDefault="002A7822">
      <w:pPr>
        <w:spacing w:before="0" w:after="0"/>
      </w:pPr>
      <w:r>
        <w:separator/>
      </w:r>
    </w:p>
  </w:footnote>
  <w:footnote w:type="continuationSeparator" w:id="0">
    <w:p w:rsidR="002A7822" w:rsidRDefault="002A78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a1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C"/>
    <w:rsid w:val="00044DCB"/>
    <w:rsid w:val="000676B5"/>
    <w:rsid w:val="00143BDA"/>
    <w:rsid w:val="00165BE5"/>
    <w:rsid w:val="001A5B73"/>
    <w:rsid w:val="001A6577"/>
    <w:rsid w:val="001D63E7"/>
    <w:rsid w:val="001F511A"/>
    <w:rsid w:val="002A7822"/>
    <w:rsid w:val="002F18F8"/>
    <w:rsid w:val="00301F8F"/>
    <w:rsid w:val="003177AC"/>
    <w:rsid w:val="00324D66"/>
    <w:rsid w:val="004064C9"/>
    <w:rsid w:val="00416170"/>
    <w:rsid w:val="00456D28"/>
    <w:rsid w:val="004907E5"/>
    <w:rsid w:val="00531DA7"/>
    <w:rsid w:val="005F7006"/>
    <w:rsid w:val="00647D85"/>
    <w:rsid w:val="00662CC3"/>
    <w:rsid w:val="006819A2"/>
    <w:rsid w:val="00692765"/>
    <w:rsid w:val="006A6F49"/>
    <w:rsid w:val="006A7FE9"/>
    <w:rsid w:val="00774393"/>
    <w:rsid w:val="007D4CCB"/>
    <w:rsid w:val="00825F63"/>
    <w:rsid w:val="008F196C"/>
    <w:rsid w:val="0093440A"/>
    <w:rsid w:val="009A15F1"/>
    <w:rsid w:val="00A13850"/>
    <w:rsid w:val="00A26583"/>
    <w:rsid w:val="00A3163C"/>
    <w:rsid w:val="00A429A7"/>
    <w:rsid w:val="00AD0249"/>
    <w:rsid w:val="00AE0314"/>
    <w:rsid w:val="00B735A0"/>
    <w:rsid w:val="00BE3A3E"/>
    <w:rsid w:val="00C510F1"/>
    <w:rsid w:val="00C81E5F"/>
    <w:rsid w:val="00CD0CF6"/>
    <w:rsid w:val="00D12029"/>
    <w:rsid w:val="00D146CD"/>
    <w:rsid w:val="00D24037"/>
    <w:rsid w:val="00D411B8"/>
    <w:rsid w:val="00D52615"/>
    <w:rsid w:val="00DA41AE"/>
    <w:rsid w:val="00DF5F27"/>
    <w:rsid w:val="00E2096C"/>
    <w:rsid w:val="00E30F28"/>
    <w:rsid w:val="00E34D22"/>
    <w:rsid w:val="00E475BF"/>
    <w:rsid w:val="00ED0EA4"/>
    <w:rsid w:val="00F35C3B"/>
    <w:rsid w:val="00F73226"/>
    <w:rsid w:val="00F75152"/>
    <w:rsid w:val="00F91F53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A1BE8"/>
  <w15:docId w15:val="{B4F50847-9AF1-4667-AA07-08B6B35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DA7"/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next w:val="a2"/>
    <w:link w:val="a8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a8">
    <w:name w:val="Заголовок Знак"/>
    <w:basedOn w:val="a3"/>
    <w:link w:val="a7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a9">
    <w:name w:val="Balloon Text"/>
    <w:basedOn w:val="a2"/>
    <w:link w:val="aa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a">
    <w:name w:val="Текст выноски Знак"/>
    <w:basedOn w:val="a3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 Spacing"/>
    <w:uiPriority w:val="10"/>
    <w:qFormat/>
    <w:pPr>
      <w:spacing w:after="0"/>
    </w:pPr>
  </w:style>
  <w:style w:type="paragraph" w:customStyle="1" w:styleId="ac">
    <w:name w:val="Заголовок таблицы"/>
    <w:basedOn w:val="a2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ad">
    <w:name w:val="Placeholder Text"/>
    <w:basedOn w:val="a3"/>
    <w:uiPriority w:val="99"/>
    <w:semiHidden/>
    <w:rPr>
      <w:color w:val="808080"/>
    </w:rPr>
  </w:style>
  <w:style w:type="paragraph" w:customStyle="1" w:styleId="a1">
    <w:name w:val="Заголовок строки"/>
    <w:basedOn w:val="a2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ae">
    <w:name w:val="footer"/>
    <w:basedOn w:val="a2"/>
    <w:link w:val="af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af">
    <w:name w:val="Нижний колонтитул Знак"/>
    <w:basedOn w:val="a3"/>
    <w:link w:val="ae"/>
    <w:uiPriority w:val="99"/>
    <w:rsid w:val="006A7FE9"/>
    <w:rPr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4907E5"/>
    <w:pPr>
      <w:spacing w:before="0" w:after="0"/>
    </w:pPr>
  </w:style>
  <w:style w:type="character" w:customStyle="1" w:styleId="af1">
    <w:name w:val="Верхний колонтитул Знак"/>
    <w:basedOn w:val="a3"/>
    <w:link w:val="af0"/>
    <w:uiPriority w:val="99"/>
    <w:rsid w:val="006A7FE9"/>
    <w:rPr>
      <w:sz w:val="22"/>
    </w:rPr>
  </w:style>
  <w:style w:type="table" w:customStyle="1" w:styleId="11">
    <w:name w:val="Сетка таблицы светлая1"/>
    <w:basedOn w:val="a4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ibliography"/>
    <w:basedOn w:val="a2"/>
    <w:next w:val="a2"/>
    <w:uiPriority w:val="37"/>
    <w:semiHidden/>
    <w:unhideWhenUsed/>
    <w:rsid w:val="00B735A0"/>
  </w:style>
  <w:style w:type="paragraph" w:styleId="af3">
    <w:name w:val="Block Text"/>
    <w:basedOn w:val="a2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af4">
    <w:name w:val="Body Text"/>
    <w:basedOn w:val="a2"/>
    <w:link w:val="af5"/>
    <w:uiPriority w:val="99"/>
    <w:semiHidden/>
    <w:unhideWhenUsed/>
    <w:rsid w:val="00B735A0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rsid w:val="00B735A0"/>
  </w:style>
  <w:style w:type="paragraph" w:styleId="23">
    <w:name w:val="Body Text 2"/>
    <w:basedOn w:val="a2"/>
    <w:link w:val="24"/>
    <w:uiPriority w:val="99"/>
    <w:semiHidden/>
    <w:unhideWhenUsed/>
    <w:rsid w:val="00B735A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B735A0"/>
  </w:style>
  <w:style w:type="paragraph" w:styleId="33">
    <w:name w:val="Body Text 3"/>
    <w:basedOn w:val="a2"/>
    <w:link w:val="34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B735A0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B735A0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B735A0"/>
  </w:style>
  <w:style w:type="paragraph" w:styleId="af8">
    <w:name w:val="Body Text Indent"/>
    <w:basedOn w:val="a2"/>
    <w:link w:val="af9"/>
    <w:uiPriority w:val="99"/>
    <w:semiHidden/>
    <w:unhideWhenUsed/>
    <w:rsid w:val="00B735A0"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B735A0"/>
  </w:style>
  <w:style w:type="paragraph" w:styleId="25">
    <w:name w:val="Body Text First Indent 2"/>
    <w:basedOn w:val="af8"/>
    <w:link w:val="26"/>
    <w:uiPriority w:val="99"/>
    <w:semiHidden/>
    <w:unhideWhenUsed/>
    <w:rsid w:val="00B735A0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B735A0"/>
  </w:style>
  <w:style w:type="paragraph" w:styleId="27">
    <w:name w:val="Body Text Indent 2"/>
    <w:basedOn w:val="a2"/>
    <w:link w:val="28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B735A0"/>
  </w:style>
  <w:style w:type="paragraph" w:styleId="35">
    <w:name w:val="Body Text Indent 3"/>
    <w:basedOn w:val="a2"/>
    <w:link w:val="36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B735A0"/>
    <w:rPr>
      <w:szCs w:val="16"/>
    </w:rPr>
  </w:style>
  <w:style w:type="character" w:styleId="afa">
    <w:name w:val="Book Title"/>
    <w:basedOn w:val="a3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d">
    <w:name w:val="Прощание Знак"/>
    <w:basedOn w:val="a3"/>
    <w:link w:val="afc"/>
    <w:uiPriority w:val="99"/>
    <w:semiHidden/>
    <w:rsid w:val="00B735A0"/>
  </w:style>
  <w:style w:type="table" w:styleId="afe">
    <w:name w:val="Colorful Grid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B735A0"/>
    <w:rPr>
      <w:sz w:val="22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B735A0"/>
    <w:rPr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B735A0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735A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735A0"/>
    <w:rPr>
      <w:b/>
      <w:bCs/>
      <w:szCs w:val="20"/>
    </w:rPr>
  </w:style>
  <w:style w:type="table" w:styleId="aff6">
    <w:name w:val="Dark List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2"/>
    <w:next w:val="a2"/>
    <w:link w:val="aff8"/>
    <w:uiPriority w:val="99"/>
    <w:semiHidden/>
    <w:unhideWhenUsed/>
    <w:rsid w:val="00B735A0"/>
  </w:style>
  <w:style w:type="character" w:customStyle="1" w:styleId="aff8">
    <w:name w:val="Дата Знак"/>
    <w:basedOn w:val="a3"/>
    <w:link w:val="aff7"/>
    <w:uiPriority w:val="99"/>
    <w:semiHidden/>
    <w:rsid w:val="00B735A0"/>
  </w:style>
  <w:style w:type="paragraph" w:styleId="aff9">
    <w:name w:val="Document Map"/>
    <w:basedOn w:val="a2"/>
    <w:link w:val="affa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sid w:val="00B735A0"/>
    <w:rPr>
      <w:rFonts w:ascii="Segoe UI" w:hAnsi="Segoe UI" w:cs="Segoe UI"/>
      <w:szCs w:val="16"/>
    </w:rPr>
  </w:style>
  <w:style w:type="paragraph" w:styleId="affb">
    <w:name w:val="E-mail Signature"/>
    <w:basedOn w:val="a2"/>
    <w:link w:val="affc"/>
    <w:uiPriority w:val="99"/>
    <w:semiHidden/>
    <w:unhideWhenUsed/>
    <w:rsid w:val="00B735A0"/>
    <w:pPr>
      <w:spacing w:before="0" w:after="0"/>
    </w:pPr>
  </w:style>
  <w:style w:type="character" w:customStyle="1" w:styleId="affc">
    <w:name w:val="Электронная подпись Знак"/>
    <w:basedOn w:val="a3"/>
    <w:link w:val="affb"/>
    <w:uiPriority w:val="99"/>
    <w:semiHidden/>
    <w:rsid w:val="00B735A0"/>
  </w:style>
  <w:style w:type="character" w:styleId="affd">
    <w:name w:val="Emphasis"/>
    <w:basedOn w:val="a3"/>
    <w:uiPriority w:val="20"/>
    <w:semiHidden/>
    <w:unhideWhenUsed/>
    <w:qFormat/>
    <w:rsid w:val="00B735A0"/>
    <w:rPr>
      <w:i/>
      <w:iCs/>
    </w:rPr>
  </w:style>
  <w:style w:type="character" w:styleId="affe">
    <w:name w:val="endnote reference"/>
    <w:basedOn w:val="a3"/>
    <w:uiPriority w:val="99"/>
    <w:semiHidden/>
    <w:unhideWhenUsed/>
    <w:rsid w:val="00B735A0"/>
    <w:rPr>
      <w:vertAlign w:val="superscript"/>
    </w:rPr>
  </w:style>
  <w:style w:type="paragraph" w:styleId="afff">
    <w:name w:val="endnote text"/>
    <w:basedOn w:val="a2"/>
    <w:link w:val="afff0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B735A0"/>
    <w:rPr>
      <w:szCs w:val="20"/>
    </w:rPr>
  </w:style>
  <w:style w:type="paragraph" w:styleId="afff1">
    <w:name w:val="envelope address"/>
    <w:basedOn w:val="a2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3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afff3">
    <w:name w:val="footnote reference"/>
    <w:basedOn w:val="a3"/>
    <w:uiPriority w:val="99"/>
    <w:semiHidden/>
    <w:unhideWhenUsed/>
    <w:rsid w:val="00B735A0"/>
    <w:rPr>
      <w:vertAlign w:val="superscript"/>
    </w:rPr>
  </w:style>
  <w:style w:type="paragraph" w:styleId="afff4">
    <w:name w:val="footnote text"/>
    <w:basedOn w:val="a2"/>
    <w:link w:val="afff5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5">
    <w:name w:val="Текст сноски Знак"/>
    <w:basedOn w:val="a3"/>
    <w:link w:val="afff4"/>
    <w:uiPriority w:val="99"/>
    <w:semiHidden/>
    <w:rsid w:val="00B735A0"/>
    <w:rPr>
      <w:szCs w:val="20"/>
    </w:rPr>
  </w:style>
  <w:style w:type="table" w:customStyle="1" w:styleId="-110">
    <w:name w:val="Таблица-сетка 1 светлая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735A0"/>
  </w:style>
  <w:style w:type="paragraph" w:styleId="HTML0">
    <w:name w:val="HTML Address"/>
    <w:basedOn w:val="a2"/>
    <w:link w:val="HTML1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B735A0"/>
    <w:rPr>
      <w:i/>
      <w:iCs/>
    </w:rPr>
  </w:style>
  <w:style w:type="character" w:styleId="HTML2">
    <w:name w:val="HTML Cite"/>
    <w:basedOn w:val="a3"/>
    <w:uiPriority w:val="99"/>
    <w:semiHidden/>
    <w:unhideWhenUsed/>
    <w:rsid w:val="00B735A0"/>
    <w:rPr>
      <w:i/>
      <w:iCs/>
    </w:rPr>
  </w:style>
  <w:style w:type="character" w:styleId="HTML3">
    <w:name w:val="HTML Code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735A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B735A0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735A0"/>
    <w:rPr>
      <w:i/>
      <w:iCs/>
    </w:rPr>
  </w:style>
  <w:style w:type="character" w:styleId="afff6">
    <w:name w:val="Hyperlink"/>
    <w:basedOn w:val="a3"/>
    <w:uiPriority w:val="99"/>
    <w:semiHidden/>
    <w:unhideWhenUsed/>
    <w:rsid w:val="00B735A0"/>
    <w:rPr>
      <w:color w:val="5F5F5F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afff7">
    <w:name w:val="index heading"/>
    <w:basedOn w:val="a2"/>
    <w:next w:val="12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3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afff9">
    <w:name w:val="Intense Quote"/>
    <w:basedOn w:val="a2"/>
    <w:next w:val="a2"/>
    <w:link w:val="afffa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B735A0"/>
    <w:rPr>
      <w:i/>
      <w:iCs/>
    </w:rPr>
  </w:style>
  <w:style w:type="character" w:styleId="afffb">
    <w:name w:val="Intense Reference"/>
    <w:basedOn w:val="a3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afffc">
    <w:name w:val="Light Grid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">
    <w:name w:val="line number"/>
    <w:basedOn w:val="a3"/>
    <w:uiPriority w:val="99"/>
    <w:semiHidden/>
    <w:unhideWhenUsed/>
    <w:rsid w:val="00B735A0"/>
  </w:style>
  <w:style w:type="paragraph" w:styleId="affff0">
    <w:name w:val="List"/>
    <w:basedOn w:val="a2"/>
    <w:uiPriority w:val="99"/>
    <w:semiHidden/>
    <w:unhideWhenUsed/>
    <w:rsid w:val="00B735A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B735A0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B735A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B735A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B735A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affff1">
    <w:name w:val="List Continue"/>
    <w:basedOn w:val="a2"/>
    <w:uiPriority w:val="99"/>
    <w:semiHidden/>
    <w:unhideWhenUsed/>
    <w:rsid w:val="00B735A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B735A0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affff2">
    <w:name w:val="List Paragraph"/>
    <w:basedOn w:val="a2"/>
    <w:uiPriority w:val="34"/>
    <w:semiHidden/>
    <w:unhideWhenUsed/>
    <w:qFormat/>
    <w:rsid w:val="00B735A0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3"/>
    <w:link w:val="affff3"/>
    <w:uiPriority w:val="99"/>
    <w:semiHidden/>
    <w:rsid w:val="00B735A0"/>
    <w:rPr>
      <w:rFonts w:ascii="Consolas" w:hAnsi="Consolas"/>
      <w:szCs w:val="20"/>
    </w:rPr>
  </w:style>
  <w:style w:type="table" w:styleId="13">
    <w:name w:val="Medium Grid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2"/>
    <w:link w:val="affff6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3"/>
    <w:link w:val="affff5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rmal (Web)"/>
    <w:basedOn w:val="a2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B735A0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B735A0"/>
    <w:pPr>
      <w:spacing w:before="0" w:after="0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B735A0"/>
  </w:style>
  <w:style w:type="character" w:styleId="affffb">
    <w:name w:val="page number"/>
    <w:basedOn w:val="a3"/>
    <w:uiPriority w:val="99"/>
    <w:semiHidden/>
    <w:unhideWhenUsed/>
    <w:rsid w:val="00B735A0"/>
  </w:style>
  <w:style w:type="table" w:customStyle="1" w:styleId="110">
    <w:name w:val="Таблица простая 11"/>
    <w:basedOn w:val="a4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B735A0"/>
    <w:rPr>
      <w:rFonts w:ascii="Consolas" w:hAnsi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B735A0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B735A0"/>
  </w:style>
  <w:style w:type="character" w:customStyle="1" w:styleId="afffff">
    <w:name w:val="Приветствие Знак"/>
    <w:basedOn w:val="a3"/>
    <w:link w:val="affffe"/>
    <w:uiPriority w:val="99"/>
    <w:semiHidden/>
    <w:rsid w:val="00B735A0"/>
  </w:style>
  <w:style w:type="paragraph" w:styleId="afffff0">
    <w:name w:val="Signature"/>
    <w:basedOn w:val="a2"/>
    <w:link w:val="afffff1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B735A0"/>
  </w:style>
  <w:style w:type="character" w:styleId="afffff2">
    <w:name w:val="Strong"/>
    <w:basedOn w:val="a3"/>
    <w:uiPriority w:val="22"/>
    <w:semiHidden/>
    <w:unhideWhenUsed/>
    <w:qFormat/>
    <w:rsid w:val="00B735A0"/>
    <w:rPr>
      <w:b/>
      <w:bCs/>
    </w:rPr>
  </w:style>
  <w:style w:type="paragraph" w:styleId="afffff3">
    <w:name w:val="Subtitle"/>
    <w:basedOn w:val="a2"/>
    <w:next w:val="a2"/>
    <w:link w:val="afffff4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3"/>
    <w:link w:val="afffff3"/>
    <w:uiPriority w:val="11"/>
    <w:semiHidden/>
    <w:rsid w:val="00B735A0"/>
    <w:rPr>
      <w:color w:val="5A5A5A" w:themeColor="text1" w:themeTint="A5"/>
      <w:spacing w:val="15"/>
    </w:rPr>
  </w:style>
  <w:style w:type="character" w:styleId="afffff5">
    <w:name w:val="Subtle Emphasis"/>
    <w:basedOn w:val="a3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B735A0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B735A0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B735A0"/>
  </w:style>
  <w:style w:type="paragraph" w:styleId="2f9">
    <w:name w:val="toc 2"/>
    <w:basedOn w:val="a2"/>
    <w:next w:val="a2"/>
    <w:autoRedefine/>
    <w:uiPriority w:val="39"/>
    <w:semiHidden/>
    <w:unhideWhenUsed/>
    <w:rsid w:val="00B735A0"/>
    <w:pPr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B735A0"/>
    <w:pPr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B735A0"/>
    <w:pPr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B735A0"/>
    <w:pPr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B735A0"/>
    <w:pPr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B735A0"/>
    <w:pPr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B735A0"/>
    <w:pPr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B735A0"/>
    <w:pPr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87;&#1080;&#1089;&#1086;&#1082;%20&#1074;&#1086;&#1083;&#1086;&#1085;&#1090;&#1077;&#1088;&#1086;&#1074;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81F-7BAE-4C20-80F9-47ECD8CA6A8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40262f94-9f35-4ac3-9a90-690165a166b7"/>
    <ds:schemaRef ds:uri="a4f35948-e619-41b3-aa29-22878b09cfd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72966C-A31D-4908-9545-21A718A6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934E0-2164-48F4-9C86-E3F5149F1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85A0A-5B96-48F6-8970-F0D46A45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волонтеров</Template>
  <TotalTime>1</TotalTime>
  <Pages>3</Pages>
  <Words>351</Words>
  <Characters>2006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2024-08-29T09:09:00Z</dcterms:created>
  <dcterms:modified xsi:type="dcterms:W3CDTF">2024-08-29T09:09:00Z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